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EA94" w14:textId="4F19F769" w:rsidR="00F93B7B" w:rsidRDefault="00F93B7B" w:rsidP="00F93B7B">
      <w:pPr>
        <w:jc w:val="right"/>
      </w:pPr>
      <w:bookmarkStart w:id="0" w:name="_GoBack"/>
      <w:bookmarkEnd w:id="0"/>
      <w:r w:rsidRPr="00F93B7B">
        <w:t xml:space="preserve">Allegato D </w:t>
      </w:r>
    </w:p>
    <w:p w14:paraId="2F18083C" w14:textId="77777777" w:rsidR="00F93B7B" w:rsidRPr="00F93B7B" w:rsidRDefault="00F93B7B" w:rsidP="00F93B7B">
      <w:pPr>
        <w:jc w:val="right"/>
      </w:pPr>
    </w:p>
    <w:p w14:paraId="3F2AFED1" w14:textId="77777777" w:rsidR="00F93B7B" w:rsidRPr="00F93B7B" w:rsidRDefault="00F93B7B" w:rsidP="00F93B7B">
      <w:pPr>
        <w:jc w:val="center"/>
        <w:rPr>
          <w:b/>
          <w:bCs/>
        </w:rPr>
      </w:pPr>
      <w:r w:rsidRPr="00F93B7B">
        <w:rPr>
          <w:b/>
          <w:bCs/>
        </w:rPr>
        <w:t>DICHIARAZIONE SOSTITUTIVA DELL’ATTO DI NOTORIETA’</w:t>
      </w:r>
    </w:p>
    <w:p w14:paraId="6F7E639A" w14:textId="77777777" w:rsidR="00F93B7B" w:rsidRPr="002E2A4E" w:rsidRDefault="00F93B7B" w:rsidP="00F93B7B">
      <w:pPr>
        <w:jc w:val="center"/>
        <w:rPr>
          <w:b/>
          <w:bCs/>
          <w:lang w:val="en-US"/>
        </w:rPr>
      </w:pPr>
      <w:r w:rsidRPr="002E2A4E">
        <w:rPr>
          <w:b/>
          <w:bCs/>
          <w:lang w:val="en-US"/>
        </w:rPr>
        <w:t>(Art. 47 D.P.R. 28 dicembre 2000, n. 445)</w:t>
      </w:r>
    </w:p>
    <w:p w14:paraId="5EBFF651" w14:textId="77777777" w:rsidR="00F93B7B" w:rsidRPr="00F93B7B" w:rsidRDefault="00F93B7B" w:rsidP="00F93B7B">
      <w:r w:rsidRPr="00F93B7B">
        <w:t>Il/la sottoscritto/a ____________________________________________________________</w:t>
      </w:r>
    </w:p>
    <w:p w14:paraId="51BE3DFA" w14:textId="77777777" w:rsidR="00F93B7B" w:rsidRPr="00F93B7B" w:rsidRDefault="00F93B7B" w:rsidP="00F93B7B">
      <w:r w:rsidRPr="00F93B7B">
        <w:t>Nato/a a _________________________________ (________) il _______________________</w:t>
      </w:r>
    </w:p>
    <w:p w14:paraId="17FC2259" w14:textId="77777777" w:rsidR="00F93B7B" w:rsidRPr="00F93B7B" w:rsidRDefault="00F93B7B" w:rsidP="00F93B7B">
      <w:r w:rsidRPr="00F93B7B">
        <w:t>Residente a _______________________________(________) in via ____________________</w:t>
      </w:r>
    </w:p>
    <w:p w14:paraId="283E96ED" w14:textId="5A95A3EC" w:rsidR="00F93B7B" w:rsidRPr="00F93B7B" w:rsidRDefault="00F93B7B" w:rsidP="00F93B7B">
      <w:r w:rsidRPr="00F93B7B">
        <w:t>Codice Fiscale: _______________________________</w:t>
      </w:r>
      <w:r w:rsidR="002E2A4E">
        <w:t>________________________________</w:t>
      </w:r>
    </w:p>
    <w:p w14:paraId="0430C90F" w14:textId="77777777" w:rsidR="00F93B7B" w:rsidRPr="00F93B7B" w:rsidRDefault="00F93B7B" w:rsidP="00F93B7B">
      <w:r w:rsidRPr="00F93B7B">
        <w:t>In qualità di</w:t>
      </w:r>
    </w:p>
    <w:p w14:paraId="5E9DF873" w14:textId="6D4A94D7" w:rsidR="00F93B7B" w:rsidRDefault="00F93B7B" w:rsidP="00F93B7B">
      <w:pPr>
        <w:pStyle w:val="Paragrafoelenco"/>
        <w:numPr>
          <w:ilvl w:val="0"/>
          <w:numId w:val="1"/>
        </w:numPr>
      </w:pPr>
      <w:r w:rsidRPr="00F93B7B">
        <w:t>destinatario del piano</w:t>
      </w:r>
    </w:p>
    <w:p w14:paraId="14DD8C16" w14:textId="384BCD91" w:rsidR="003E7A43" w:rsidRDefault="003E7A43" w:rsidP="00F93B7B">
      <w:pPr>
        <w:pStyle w:val="Paragrafoelenco"/>
        <w:numPr>
          <w:ilvl w:val="0"/>
          <w:numId w:val="1"/>
        </w:numPr>
      </w:pPr>
      <w:r>
        <w:t>incaricato della tutela</w:t>
      </w:r>
    </w:p>
    <w:p w14:paraId="28D60E7C" w14:textId="236EFB77" w:rsidR="00F93B7B" w:rsidRPr="00F93B7B" w:rsidRDefault="00F93B7B" w:rsidP="00F93B7B">
      <w:pPr>
        <w:pStyle w:val="Paragrafoelenco"/>
        <w:numPr>
          <w:ilvl w:val="0"/>
          <w:numId w:val="1"/>
        </w:numPr>
      </w:pPr>
      <w:r>
        <w:t>familiare di riferimento</w:t>
      </w:r>
      <w:r w:rsidR="002E2A4E">
        <w:t xml:space="preserve"> (indicare parentela______________________________)</w:t>
      </w:r>
    </w:p>
    <w:p w14:paraId="604D705A" w14:textId="77777777" w:rsidR="002E2A4E" w:rsidRDefault="00F93B7B" w:rsidP="002E2A4E">
      <w:pPr>
        <w:pStyle w:val="Paragrafoelenco"/>
        <w:numPr>
          <w:ilvl w:val="0"/>
          <w:numId w:val="1"/>
        </w:numPr>
      </w:pPr>
      <w:r w:rsidRPr="00F93B7B">
        <w:t xml:space="preserve">amministratore di sostegno </w:t>
      </w:r>
    </w:p>
    <w:p w14:paraId="396FD847" w14:textId="77777777" w:rsidR="002E2A4E" w:rsidRDefault="002E2A4E" w:rsidP="002E2A4E">
      <w:pPr>
        <w:pStyle w:val="Paragrafoelenco"/>
        <w:ind w:left="0"/>
      </w:pPr>
    </w:p>
    <w:p w14:paraId="4A630F79" w14:textId="5FFAF402" w:rsidR="00F93B7B" w:rsidRPr="00F93B7B" w:rsidRDefault="00F93B7B" w:rsidP="002E2A4E">
      <w:pPr>
        <w:pStyle w:val="Paragrafoelenco"/>
        <w:ind w:left="0"/>
      </w:pPr>
      <w:r w:rsidRPr="00F93B7B">
        <w:t>della persona destinataria del piano:</w:t>
      </w:r>
    </w:p>
    <w:p w14:paraId="5555614F" w14:textId="77777777" w:rsidR="00F93B7B" w:rsidRPr="00F93B7B" w:rsidRDefault="00F93B7B" w:rsidP="00F93B7B">
      <w:r w:rsidRPr="00F93B7B">
        <w:t>Cognome ________________ Nome __________________ Cod. Fisc. _________________________</w:t>
      </w:r>
    </w:p>
    <w:p w14:paraId="4782F10F" w14:textId="77777777" w:rsidR="00F93B7B" w:rsidRPr="00F93B7B" w:rsidRDefault="00F93B7B" w:rsidP="00F93B7B">
      <w:r w:rsidRPr="00F93B7B">
        <w:t>Consapevole delle sanzioni penali richiamate dall’art. 76 del D.P.R. 445 del 28 dicembre 2000</w:t>
      </w:r>
    </w:p>
    <w:p w14:paraId="0566B2BB" w14:textId="77777777" w:rsidR="00F93B7B" w:rsidRPr="00F93B7B" w:rsidRDefault="00F93B7B" w:rsidP="00F93B7B">
      <w:r w:rsidRPr="00F93B7B">
        <w:t>per i casi dichiarazioni non veritiere, di formazione o uso di atti falsi</w:t>
      </w:r>
    </w:p>
    <w:p w14:paraId="4FE36116" w14:textId="77777777" w:rsidR="00F93B7B" w:rsidRPr="00F93B7B" w:rsidRDefault="00F93B7B" w:rsidP="00F93B7B">
      <w:pPr>
        <w:jc w:val="center"/>
      </w:pPr>
      <w:r w:rsidRPr="00F93B7B">
        <w:t>DICHIARA</w:t>
      </w:r>
    </w:p>
    <w:p w14:paraId="611068D3" w14:textId="4E202718" w:rsidR="00F93B7B" w:rsidRPr="00F93B7B" w:rsidRDefault="00F93B7B" w:rsidP="00F93B7B">
      <w:r w:rsidRPr="00F93B7B">
        <w:t>che la persona destinataria del piano ha percepito nell’anno 20</w:t>
      </w:r>
      <w:r>
        <w:t>2</w:t>
      </w:r>
      <w:r w:rsidR="00CC13A4">
        <w:t>4</w:t>
      </w:r>
      <w:r w:rsidRPr="00F93B7B">
        <w:t xml:space="preserve"> i seguenti emolumenti:</w:t>
      </w:r>
    </w:p>
    <w:p w14:paraId="4D924CB4" w14:textId="77777777" w:rsidR="00F93B7B" w:rsidRPr="00F93B7B" w:rsidRDefault="00F93B7B" w:rsidP="00F93B7B">
      <w:r w:rsidRPr="00F93B7B">
        <w:t>1-Pensione Invalidità civile Importo annuale €___________________</w:t>
      </w:r>
    </w:p>
    <w:p w14:paraId="00957E5F" w14:textId="77777777" w:rsidR="00F93B7B" w:rsidRPr="00F93B7B" w:rsidRDefault="00F93B7B" w:rsidP="00F93B7B">
      <w:r w:rsidRPr="00F93B7B">
        <w:t>2-Indennità di frequenza Importo annuale €___________________</w:t>
      </w:r>
    </w:p>
    <w:p w14:paraId="021DA1FC" w14:textId="77777777" w:rsidR="00F93B7B" w:rsidRPr="00F93B7B" w:rsidRDefault="00F93B7B" w:rsidP="00F93B7B">
      <w:r w:rsidRPr="00F93B7B">
        <w:t>3-Indennità di accompagnamento Importo annuale €___________________</w:t>
      </w:r>
    </w:p>
    <w:p w14:paraId="45DBFF1D" w14:textId="77777777" w:rsidR="00F93B7B" w:rsidRPr="00F93B7B" w:rsidRDefault="00F93B7B" w:rsidP="00F93B7B">
      <w:r w:rsidRPr="00F93B7B">
        <w:t>4-Assegno sociale Importo annuale €___________________</w:t>
      </w:r>
    </w:p>
    <w:p w14:paraId="23D6D436" w14:textId="77777777" w:rsidR="00F93B7B" w:rsidRPr="00F93B7B" w:rsidRDefault="00F93B7B" w:rsidP="00F93B7B">
      <w:r w:rsidRPr="00F93B7B">
        <w:t>5-Pensioni o indennità INAIL Importo annuale €___________________</w:t>
      </w:r>
    </w:p>
    <w:p w14:paraId="0397F097" w14:textId="77777777" w:rsidR="00F93B7B" w:rsidRPr="00F93B7B" w:rsidRDefault="00F93B7B" w:rsidP="00F93B7B">
      <w:r w:rsidRPr="00F93B7B">
        <w:t>6-Indennità o pensione per causa di guerra o servizio Importo annuale €___________________</w:t>
      </w:r>
    </w:p>
    <w:p w14:paraId="76F58394" w14:textId="77777777" w:rsidR="00F93B7B" w:rsidRPr="00F93B7B" w:rsidRDefault="00F93B7B" w:rsidP="00F93B7B">
      <w:r w:rsidRPr="00F93B7B">
        <w:t>7-Assegni mensili continuativi erogati dalla Regione</w:t>
      </w:r>
    </w:p>
    <w:p w14:paraId="43C5C3D8" w14:textId="77777777" w:rsidR="00F93B7B" w:rsidRPr="00F93B7B" w:rsidRDefault="00F93B7B" w:rsidP="00F93B7B">
      <w:r w:rsidRPr="00F93B7B">
        <w:t>per particolari categorie di cittadini:</w:t>
      </w:r>
    </w:p>
    <w:p w14:paraId="14F711B5" w14:textId="77777777" w:rsidR="00F93B7B" w:rsidRPr="00F93B7B" w:rsidRDefault="00F93B7B" w:rsidP="00F93B7B">
      <w:r w:rsidRPr="00F93B7B">
        <w:t>- L.R. n. 27/83 – Provvidenze a favore dei talassemici,</w:t>
      </w:r>
    </w:p>
    <w:p w14:paraId="656F173B" w14:textId="77777777" w:rsidR="00F93B7B" w:rsidRPr="00F93B7B" w:rsidRDefault="00F93B7B" w:rsidP="00F93B7B">
      <w:r w:rsidRPr="00F93B7B">
        <w:t>degli emofilici e degli emolinfopatici maligni Importo annuale €___________________</w:t>
      </w:r>
    </w:p>
    <w:p w14:paraId="71DB2166" w14:textId="77777777" w:rsidR="00F93B7B" w:rsidRPr="00F93B7B" w:rsidRDefault="00F93B7B" w:rsidP="00F93B7B">
      <w:r w:rsidRPr="00F93B7B">
        <w:t>- L.R. n. 11/85 – Provvidenze a favore dei nefropatici Importo annuale €___________________</w:t>
      </w:r>
    </w:p>
    <w:p w14:paraId="7E9D46A1" w14:textId="77777777" w:rsidR="00F93B7B" w:rsidRPr="00F93B7B" w:rsidRDefault="00F93B7B" w:rsidP="00F93B7B">
      <w:r w:rsidRPr="00F93B7B">
        <w:t>- L.R. n. 20/97 – Provvidenze a favore di persone affette da</w:t>
      </w:r>
    </w:p>
    <w:p w14:paraId="72AB8300" w14:textId="77777777" w:rsidR="00F93B7B" w:rsidRPr="00F93B7B" w:rsidRDefault="00F93B7B" w:rsidP="00F93B7B">
      <w:r w:rsidRPr="00F93B7B">
        <w:t>patologie psichiatriche Importo annuale €___________________</w:t>
      </w:r>
    </w:p>
    <w:p w14:paraId="38CD8239" w14:textId="77777777" w:rsidR="00F93B7B" w:rsidRPr="00F93B7B" w:rsidRDefault="00F93B7B" w:rsidP="00F93B7B">
      <w:r w:rsidRPr="00F93B7B">
        <w:lastRenderedPageBreak/>
        <w:t>- L.R. n. 9/2004 – Provvidenze a favore di persone affette da</w:t>
      </w:r>
    </w:p>
    <w:p w14:paraId="3F099BD9" w14:textId="77777777" w:rsidR="00F93B7B" w:rsidRPr="00F93B7B" w:rsidRDefault="00F93B7B" w:rsidP="00F93B7B">
      <w:r w:rsidRPr="00F93B7B">
        <w:t>neoplasie maligne Importo annuale €___________________</w:t>
      </w:r>
    </w:p>
    <w:p w14:paraId="6EACB72F" w14:textId="77777777" w:rsidR="00F93B7B" w:rsidRPr="00F93B7B" w:rsidRDefault="00F93B7B" w:rsidP="00F93B7B">
      <w:r w:rsidRPr="00F93B7B">
        <w:t>8-Altri contributi da Comuni e Aziende ASL Importo annuale €___________________</w:t>
      </w:r>
    </w:p>
    <w:p w14:paraId="2DCFF0B1" w14:textId="77777777" w:rsidR="00F93B7B" w:rsidRDefault="00F93B7B" w:rsidP="00F93B7B">
      <w:pPr>
        <w:jc w:val="center"/>
        <w:rPr>
          <w:b/>
          <w:bCs/>
        </w:rPr>
      </w:pPr>
    </w:p>
    <w:p w14:paraId="5BE36D1C" w14:textId="27777BAA" w:rsidR="00F93B7B" w:rsidRPr="00F93B7B" w:rsidRDefault="00F93B7B" w:rsidP="00F93B7B">
      <w:pPr>
        <w:jc w:val="center"/>
        <w:rPr>
          <w:b/>
          <w:bCs/>
        </w:rPr>
      </w:pPr>
      <w:r w:rsidRPr="00F93B7B">
        <w:rPr>
          <w:b/>
          <w:bCs/>
        </w:rPr>
        <w:t>DICHIARAZIONE SOSTITUTIVA DELL’ATTO DI NOTORIETA’</w:t>
      </w:r>
    </w:p>
    <w:p w14:paraId="3EDDA9A8" w14:textId="77777777" w:rsidR="00F93B7B" w:rsidRPr="00F93B7B" w:rsidRDefault="00F93B7B" w:rsidP="00F93B7B">
      <w:pPr>
        <w:jc w:val="center"/>
        <w:rPr>
          <w:b/>
          <w:bCs/>
        </w:rPr>
      </w:pPr>
      <w:r w:rsidRPr="00F93B7B">
        <w:rPr>
          <w:b/>
          <w:bCs/>
        </w:rPr>
        <w:t>(Art. 47 D.P.R. 28 dicembre 2000, n. 445)</w:t>
      </w:r>
    </w:p>
    <w:p w14:paraId="58C26DBE" w14:textId="77777777" w:rsidR="00F93B7B" w:rsidRPr="00F93B7B" w:rsidRDefault="00F93B7B" w:rsidP="00F93B7B">
      <w:r w:rsidRPr="00F93B7B">
        <w:t>9- Altro (specificare) _____________________________ Importo annuale €___________________</w:t>
      </w:r>
    </w:p>
    <w:p w14:paraId="35F8F874" w14:textId="77777777" w:rsidR="00F93B7B" w:rsidRPr="00F93B7B" w:rsidRDefault="00F93B7B" w:rsidP="00F93B7B">
      <w:r w:rsidRPr="00F93B7B">
        <w:t>______________________________ Importo annuale €___________________</w:t>
      </w:r>
    </w:p>
    <w:p w14:paraId="2B60393B" w14:textId="77777777" w:rsidR="00F93B7B" w:rsidRPr="00F93B7B" w:rsidRDefault="00F93B7B" w:rsidP="00F93B7B">
      <w:r w:rsidRPr="00F93B7B">
        <w:t>______________________________ Importo annuale €___________________</w:t>
      </w:r>
    </w:p>
    <w:p w14:paraId="25806407" w14:textId="77777777" w:rsidR="00F93B7B" w:rsidRPr="00F93B7B" w:rsidRDefault="00F93B7B" w:rsidP="00F93B7B">
      <w:r w:rsidRPr="00F93B7B">
        <w:t>______________________________ Importo annuale €___________________</w:t>
      </w:r>
    </w:p>
    <w:p w14:paraId="125684E3" w14:textId="4AAAAD09" w:rsidR="00F93B7B" w:rsidRPr="00F93B7B" w:rsidRDefault="00F93B7B" w:rsidP="00F93B7B">
      <w:r w:rsidRPr="00F93B7B">
        <w:t>Dichiaro di essere informato che, ai sensi e per gli effetti di cui all’art. 10 della legge 675/96, i dati</w:t>
      </w:r>
      <w:r>
        <w:t xml:space="preserve"> </w:t>
      </w:r>
      <w:r w:rsidRPr="00F93B7B">
        <w:t>personali da me forniti saranno trattati, anche con strumenti informatici, esclusivamente nell’ambito del</w:t>
      </w:r>
      <w:r>
        <w:t xml:space="preserve"> </w:t>
      </w:r>
      <w:r w:rsidRPr="00F93B7B">
        <w:t>procedimento per il quale la presente dichiarazione viene resa.</w:t>
      </w:r>
    </w:p>
    <w:p w14:paraId="1C34BAC7" w14:textId="77777777" w:rsidR="00F93B7B" w:rsidRPr="00F93B7B" w:rsidRDefault="00F93B7B" w:rsidP="00F93B7B">
      <w:r w:rsidRPr="00F93B7B">
        <w:t>_______________________________</w:t>
      </w:r>
    </w:p>
    <w:p w14:paraId="2DEE349E" w14:textId="77777777" w:rsidR="00F93B7B" w:rsidRPr="00F93B7B" w:rsidRDefault="00F93B7B" w:rsidP="00F93B7B">
      <w:r w:rsidRPr="00F93B7B">
        <w:t>(luogo e data)</w:t>
      </w:r>
    </w:p>
    <w:p w14:paraId="26656073" w14:textId="77777777" w:rsidR="00F93B7B" w:rsidRPr="00F93B7B" w:rsidRDefault="00F93B7B" w:rsidP="00F93B7B">
      <w:pPr>
        <w:jc w:val="right"/>
      </w:pPr>
      <w:r w:rsidRPr="00F93B7B">
        <w:t>Il destinatario del piano o l’incaricato della tutela</w:t>
      </w:r>
    </w:p>
    <w:p w14:paraId="1A31E775" w14:textId="77777777" w:rsidR="00F93B7B" w:rsidRPr="00F93B7B" w:rsidRDefault="00F93B7B" w:rsidP="00F93B7B">
      <w:pPr>
        <w:jc w:val="right"/>
      </w:pPr>
      <w:r w:rsidRPr="00F93B7B">
        <w:t>o titolare della patria potestà o amministratore di sostegno</w:t>
      </w:r>
    </w:p>
    <w:p w14:paraId="07893884" w14:textId="77777777" w:rsidR="00F93B7B" w:rsidRPr="00F93B7B" w:rsidRDefault="00F93B7B" w:rsidP="00F93B7B">
      <w:pPr>
        <w:jc w:val="right"/>
      </w:pPr>
      <w:r w:rsidRPr="00F93B7B">
        <w:t>_____________________________________________</w:t>
      </w:r>
    </w:p>
    <w:p w14:paraId="3649DE98" w14:textId="77777777" w:rsidR="00F93B7B" w:rsidRPr="00F93B7B" w:rsidRDefault="00F93B7B" w:rsidP="00F93B7B">
      <w:r w:rsidRPr="00F93B7B">
        <w:t>Ai sensi dell’art. 38, D.P.R. 445 del 28 dicembre 2000, la dichiarazione è sottoscritta dall’interessato in</w:t>
      </w:r>
    </w:p>
    <w:p w14:paraId="4AED415D" w14:textId="77777777" w:rsidR="00F93B7B" w:rsidRPr="00F93B7B" w:rsidRDefault="00F93B7B" w:rsidP="00F93B7B">
      <w:r w:rsidRPr="00F93B7B">
        <w:t>presenza del dipendente addetto ovvero sottoscritta o inviata insieme alla fotocopia, non autenticata di un</w:t>
      </w:r>
    </w:p>
    <w:p w14:paraId="0AF165F4" w14:textId="77777777" w:rsidR="00F93B7B" w:rsidRPr="00F93B7B" w:rsidRDefault="00F93B7B" w:rsidP="00F93B7B">
      <w:r w:rsidRPr="00F93B7B">
        <w:t>documento di identità del dichiarante, all’ufficio competente via fax, tramite un incaricato, oppure a mezzo</w:t>
      </w:r>
    </w:p>
    <w:p w14:paraId="08EB8D25" w14:textId="69E0FAF5" w:rsidR="00A33DA2" w:rsidRDefault="00F93B7B" w:rsidP="00F93B7B">
      <w:r w:rsidRPr="00F93B7B">
        <w:t>posta.</w:t>
      </w:r>
    </w:p>
    <w:sectPr w:rsidR="00A33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559F" w14:textId="77777777" w:rsidR="007D69C7" w:rsidRDefault="007D69C7" w:rsidP="007D69C7">
      <w:pPr>
        <w:spacing w:after="0" w:line="240" w:lineRule="auto"/>
      </w:pPr>
      <w:r>
        <w:separator/>
      </w:r>
    </w:p>
  </w:endnote>
  <w:endnote w:type="continuationSeparator" w:id="0">
    <w:p w14:paraId="420CD061" w14:textId="77777777" w:rsidR="007D69C7" w:rsidRDefault="007D69C7" w:rsidP="007D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289C9" w14:textId="77777777" w:rsidR="007D69C7" w:rsidRDefault="007D69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3FAD" w14:textId="77777777" w:rsidR="007D69C7" w:rsidRDefault="007D69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D1ED" w14:textId="77777777" w:rsidR="007D69C7" w:rsidRDefault="007D69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DB34" w14:textId="77777777" w:rsidR="007D69C7" w:rsidRDefault="007D69C7" w:rsidP="007D69C7">
      <w:pPr>
        <w:spacing w:after="0" w:line="240" w:lineRule="auto"/>
      </w:pPr>
      <w:r>
        <w:separator/>
      </w:r>
    </w:p>
  </w:footnote>
  <w:footnote w:type="continuationSeparator" w:id="0">
    <w:p w14:paraId="199EBC8F" w14:textId="77777777" w:rsidR="007D69C7" w:rsidRDefault="007D69C7" w:rsidP="007D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013CE" w14:textId="77777777" w:rsidR="007D69C7" w:rsidRDefault="007D69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ACFB" w14:textId="77777777" w:rsidR="007D69C7" w:rsidRDefault="007D69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D7CB" w14:textId="77777777" w:rsidR="007D69C7" w:rsidRDefault="007D69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2E67"/>
    <w:multiLevelType w:val="hybridMultilevel"/>
    <w:tmpl w:val="100E55A8"/>
    <w:lvl w:ilvl="0" w:tplc="55DA0B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6A"/>
    <w:rsid w:val="002E2A4E"/>
    <w:rsid w:val="003E7A43"/>
    <w:rsid w:val="005F33D3"/>
    <w:rsid w:val="007D69C7"/>
    <w:rsid w:val="0091426A"/>
    <w:rsid w:val="00A33DA2"/>
    <w:rsid w:val="00CC13A4"/>
    <w:rsid w:val="00F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D07"/>
  <w15:chartTrackingRefBased/>
  <w15:docId w15:val="{773C232B-1262-40D0-A63C-9EFB2484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B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6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9C7"/>
  </w:style>
  <w:style w:type="paragraph" w:styleId="Pidipagina">
    <w:name w:val="footer"/>
    <w:basedOn w:val="Normale"/>
    <w:link w:val="PidipaginaCarattere"/>
    <w:uiPriority w:val="99"/>
    <w:unhideWhenUsed/>
    <w:rsid w:val="007D6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BBF955B6.dotm</Template>
  <TotalTime>7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Simula</dc:creator>
  <cp:keywords/>
  <dc:description/>
  <cp:lastModifiedBy>Giorgia Piu</cp:lastModifiedBy>
  <cp:revision>6</cp:revision>
  <dcterms:created xsi:type="dcterms:W3CDTF">2023-12-11T10:14:00Z</dcterms:created>
  <dcterms:modified xsi:type="dcterms:W3CDTF">2025-01-07T13:04:00Z</dcterms:modified>
</cp:coreProperties>
</file>