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91C0" w14:textId="77777777" w:rsidR="00ED530D" w:rsidRDefault="0054610D">
      <w:pPr>
        <w:pStyle w:val="Textbody"/>
        <w:jc w:val="center"/>
        <w:rPr>
          <w:rFonts w:hint="eastAsia"/>
        </w:rPr>
      </w:pPr>
      <w:r>
        <w:rPr>
          <w:rFonts w:ascii="Verdana" w:hAnsi="Verdana"/>
          <w:b/>
          <w:bCs/>
          <w:sz w:val="22"/>
          <w:szCs w:val="22"/>
        </w:rPr>
        <w:t>Allegato A3 – SCHEDA PROGETTO</w:t>
      </w:r>
    </w:p>
    <w:p w14:paraId="67B85F05" w14:textId="77777777" w:rsidR="00ED530D" w:rsidRDefault="0054610D">
      <w:pPr>
        <w:pStyle w:val="Textbody"/>
        <w:jc w:val="center"/>
        <w:rPr>
          <w:rFonts w:hint="eastAsia"/>
        </w:rPr>
      </w:pPr>
      <w:r>
        <w:rPr>
          <w:rFonts w:ascii="Verdana" w:hAnsi="Verdana"/>
          <w:b/>
          <w:sz w:val="22"/>
          <w:szCs w:val="22"/>
        </w:rPr>
        <w:t>CONCESSIONE DI CONTRIBUTI ECONOMICI PER MANIFESTAZIONI 2024</w:t>
      </w:r>
    </w:p>
    <w:p w14:paraId="27222ECA" w14:textId="77777777" w:rsidR="00ED530D" w:rsidRDefault="00ED530D">
      <w:pPr>
        <w:pStyle w:val="Textbody"/>
        <w:rPr>
          <w:rFonts w:ascii="Verdana" w:hAnsi="Verdana"/>
          <w:b/>
        </w:rPr>
      </w:pPr>
    </w:p>
    <w:p w14:paraId="6569CB67" w14:textId="77777777" w:rsidR="00ED530D" w:rsidRDefault="00ED530D">
      <w:pPr>
        <w:pStyle w:val="Textbody"/>
        <w:rPr>
          <w:rFonts w:ascii="Verdana" w:hAnsi="Verdana"/>
          <w:b/>
        </w:rPr>
      </w:pPr>
    </w:p>
    <w:p w14:paraId="26AD2E53" w14:textId="77777777" w:rsidR="00ED530D" w:rsidRDefault="00ED530D">
      <w:pPr>
        <w:pStyle w:val="Textbody"/>
        <w:rPr>
          <w:rFonts w:ascii="Verdana" w:hAnsi="Verdana"/>
          <w:b/>
        </w:rPr>
      </w:pPr>
    </w:p>
    <w:p w14:paraId="5CD6DBF3" w14:textId="77777777" w:rsidR="00ED530D" w:rsidRDefault="0054610D">
      <w:pPr>
        <w:pStyle w:val="Textbody"/>
        <w:rPr>
          <w:rFonts w:ascii="Verdana" w:hAnsi="Verdana"/>
          <w:b/>
        </w:rPr>
      </w:pPr>
      <w:r>
        <w:rPr>
          <w:rFonts w:ascii="Verdana" w:hAnsi="Verdana"/>
          <w:b/>
        </w:rPr>
        <w:t>SOGGETTO PROPONENTE</w:t>
      </w:r>
    </w:p>
    <w:p w14:paraId="39C0E327" w14:textId="77777777" w:rsidR="00ED530D" w:rsidRDefault="00ED530D">
      <w:pPr>
        <w:pStyle w:val="Textbody"/>
        <w:rPr>
          <w:rFonts w:ascii="Verdana" w:hAnsi="Verdana"/>
        </w:rPr>
      </w:pPr>
    </w:p>
    <w:p w14:paraId="37D71BE5" w14:textId="77777777" w:rsidR="00ED530D" w:rsidRDefault="00ED530D">
      <w:pPr>
        <w:pStyle w:val="Textbody"/>
        <w:rPr>
          <w:rFonts w:ascii="Verdana" w:hAnsi="Verdana"/>
        </w:rPr>
      </w:pPr>
    </w:p>
    <w:p w14:paraId="5255FA08" w14:textId="77777777" w:rsidR="00ED530D" w:rsidRDefault="00ED530D">
      <w:pPr>
        <w:pStyle w:val="Textbody"/>
        <w:rPr>
          <w:rFonts w:ascii="Verdana" w:hAnsi="Verdana"/>
          <w:b/>
        </w:rPr>
      </w:pPr>
    </w:p>
    <w:p w14:paraId="4765D694" w14:textId="77777777" w:rsidR="00ED530D" w:rsidRDefault="0054610D">
      <w:pPr>
        <w:pStyle w:val="Textbody"/>
        <w:rPr>
          <w:rFonts w:ascii="Verdana" w:hAnsi="Verdana"/>
          <w:b/>
        </w:rPr>
      </w:pPr>
      <w:r>
        <w:rPr>
          <w:rFonts w:ascii="Verdana" w:hAnsi="Verdana"/>
          <w:b/>
        </w:rPr>
        <w:t>TITOLO DEL PROGETTO</w:t>
      </w:r>
    </w:p>
    <w:p w14:paraId="28E5C528" w14:textId="77777777" w:rsidR="00ED530D" w:rsidRDefault="00ED530D">
      <w:pPr>
        <w:pStyle w:val="Textbody"/>
        <w:rPr>
          <w:rFonts w:ascii="Verdana" w:hAnsi="Verdana"/>
        </w:rPr>
      </w:pPr>
    </w:p>
    <w:p w14:paraId="11C95DC2" w14:textId="77777777" w:rsidR="00ED530D" w:rsidRDefault="00ED530D">
      <w:pPr>
        <w:pStyle w:val="Textbody"/>
        <w:rPr>
          <w:rFonts w:ascii="Verdana" w:hAnsi="Verdana"/>
        </w:rPr>
      </w:pPr>
    </w:p>
    <w:p w14:paraId="751EA73A" w14:textId="77777777" w:rsidR="00ED530D" w:rsidRDefault="00ED530D">
      <w:pPr>
        <w:pStyle w:val="Textbody"/>
        <w:rPr>
          <w:rFonts w:ascii="Verdana" w:hAnsi="Verdana"/>
          <w:b/>
        </w:rPr>
      </w:pPr>
    </w:p>
    <w:p w14:paraId="34024E69" w14:textId="77777777" w:rsidR="00ED530D" w:rsidRDefault="00ED530D">
      <w:pPr>
        <w:pStyle w:val="Textbody"/>
        <w:rPr>
          <w:rFonts w:ascii="Verdana" w:hAnsi="Verdana"/>
          <w:b/>
        </w:rPr>
      </w:pPr>
    </w:p>
    <w:p w14:paraId="5786F32D" w14:textId="77777777" w:rsidR="00ED530D" w:rsidRDefault="0054610D">
      <w:pPr>
        <w:pStyle w:val="Textbody"/>
        <w:rPr>
          <w:rFonts w:ascii="Verdana" w:hAnsi="Verdana"/>
          <w:b/>
        </w:rPr>
      </w:pPr>
      <w:r>
        <w:rPr>
          <w:rFonts w:ascii="Verdana" w:hAnsi="Verdana"/>
          <w:b/>
        </w:rPr>
        <w:t>DATE DI SVOLGIMENTO</w:t>
      </w:r>
    </w:p>
    <w:p w14:paraId="6F2BE7CD" w14:textId="77777777" w:rsidR="00ED530D" w:rsidRDefault="00ED530D">
      <w:pPr>
        <w:pStyle w:val="Textbody"/>
        <w:rPr>
          <w:rFonts w:ascii="Verdana" w:hAnsi="Verdana"/>
        </w:rPr>
      </w:pPr>
    </w:p>
    <w:p w14:paraId="0268973E" w14:textId="77777777" w:rsidR="00ED530D" w:rsidRDefault="00ED530D">
      <w:pPr>
        <w:pStyle w:val="Textbody"/>
        <w:rPr>
          <w:rFonts w:ascii="Verdana" w:hAnsi="Verdana"/>
        </w:rPr>
      </w:pPr>
    </w:p>
    <w:p w14:paraId="017ECB11" w14:textId="77777777" w:rsidR="00ED530D" w:rsidRDefault="00ED530D">
      <w:pPr>
        <w:pStyle w:val="Textbody"/>
        <w:rPr>
          <w:rFonts w:ascii="Verdana" w:hAnsi="Verdana"/>
          <w:b/>
        </w:rPr>
      </w:pPr>
    </w:p>
    <w:p w14:paraId="7840FEBA" w14:textId="77777777" w:rsidR="00ED530D" w:rsidRDefault="00ED530D">
      <w:pPr>
        <w:pStyle w:val="Textbody"/>
        <w:rPr>
          <w:rFonts w:ascii="Verdana" w:hAnsi="Verdana"/>
          <w:b/>
        </w:rPr>
      </w:pPr>
    </w:p>
    <w:p w14:paraId="70791534" w14:textId="77777777" w:rsidR="00ED530D" w:rsidRDefault="0054610D">
      <w:pPr>
        <w:pStyle w:val="Textbody"/>
        <w:rPr>
          <w:rFonts w:hint="eastAsia"/>
        </w:rPr>
      </w:pPr>
      <w:r>
        <w:rPr>
          <w:rFonts w:ascii="Verdana" w:hAnsi="Verdana"/>
          <w:b/>
        </w:rPr>
        <w:t>PROGRAMMA DELL’INIZIATIVA</w:t>
      </w:r>
    </w:p>
    <w:p w14:paraId="702F71C9" w14:textId="77777777" w:rsidR="00ED530D" w:rsidRDefault="00ED530D">
      <w:pPr>
        <w:pStyle w:val="Textbody"/>
        <w:rPr>
          <w:rFonts w:ascii="Verdana" w:hAnsi="Verdana"/>
        </w:rPr>
      </w:pPr>
    </w:p>
    <w:p w14:paraId="672D1CA2" w14:textId="77777777" w:rsidR="00ED530D" w:rsidRDefault="00ED530D">
      <w:pPr>
        <w:pStyle w:val="Textbody"/>
        <w:rPr>
          <w:rFonts w:ascii="Verdana" w:hAnsi="Verdana"/>
          <w:b/>
          <w:bCs/>
        </w:rPr>
      </w:pPr>
    </w:p>
    <w:p w14:paraId="48B0735A" w14:textId="77777777" w:rsidR="00ED530D" w:rsidRDefault="00ED530D">
      <w:pPr>
        <w:pStyle w:val="Textbody"/>
        <w:rPr>
          <w:rFonts w:ascii="Verdana" w:hAnsi="Verdana"/>
          <w:b/>
          <w:bCs/>
        </w:rPr>
      </w:pPr>
    </w:p>
    <w:p w14:paraId="3446313E" w14:textId="77777777" w:rsidR="00ED530D" w:rsidRDefault="00ED530D">
      <w:pPr>
        <w:pStyle w:val="Textbody"/>
        <w:rPr>
          <w:rFonts w:ascii="Verdana" w:hAnsi="Verdana"/>
          <w:b/>
          <w:bCs/>
        </w:rPr>
      </w:pPr>
    </w:p>
    <w:p w14:paraId="03DBE06F" w14:textId="77777777" w:rsidR="00ED530D" w:rsidRDefault="00ED530D">
      <w:pPr>
        <w:pStyle w:val="Textbody"/>
        <w:rPr>
          <w:rFonts w:ascii="Verdana" w:hAnsi="Verdana"/>
          <w:b/>
          <w:bCs/>
        </w:rPr>
      </w:pPr>
    </w:p>
    <w:p w14:paraId="253DABB0" w14:textId="77777777" w:rsidR="00ED530D" w:rsidRDefault="0054610D">
      <w:pPr>
        <w:pStyle w:val="Textbody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DESCRIZIONE SINTETICA DEL PROGETTO</w:t>
      </w:r>
    </w:p>
    <w:p w14:paraId="49F03C9A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2051CC98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7D22A53A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3529A33F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1968876C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5A20046A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1956299B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1986E3A5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66D7FD97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07288318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3839DF26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1F328DD2" w14:textId="77777777" w:rsidR="00ED530D" w:rsidRDefault="00ED530D">
      <w:pPr>
        <w:pStyle w:val="Standard"/>
        <w:jc w:val="both"/>
        <w:rPr>
          <w:rFonts w:ascii="Verdana" w:hAnsi="Verdana"/>
        </w:rPr>
      </w:pPr>
    </w:p>
    <w:p w14:paraId="71778308" w14:textId="77777777" w:rsidR="00ED530D" w:rsidRDefault="0054610D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Quadro economico dell'iniziativa</w:t>
      </w:r>
    </w:p>
    <w:p w14:paraId="10EAD0A1" w14:textId="77777777" w:rsidR="00ED530D" w:rsidRDefault="00ED530D">
      <w:pPr>
        <w:pStyle w:val="Standard"/>
        <w:rPr>
          <w:rFonts w:ascii="Verdana" w:hAnsi="Verdana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1"/>
        <w:gridCol w:w="2967"/>
      </w:tblGrid>
      <w:tr w:rsidR="00ED530D" w14:paraId="79392391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27ABF" w14:textId="77777777" w:rsidR="00ED530D" w:rsidRDefault="0054610D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USCITE</w:t>
            </w:r>
          </w:p>
        </w:tc>
        <w:tc>
          <w:tcPr>
            <w:tcW w:w="29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BA516" w14:textId="77777777" w:rsidR="00ED530D" w:rsidRDefault="0054610D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4C5D583B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66511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00C87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3963ED4E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EAA53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8F24B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1C69BB81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39CCE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37203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3280DA9E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F23F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C1F13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5C5F0EE9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FBA84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308A2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6A73AFE2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D53D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61C6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5FD9FE6D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F71D3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EAE19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14DFB0A8" w14:textId="77777777">
        <w:tblPrEx>
          <w:tblCellMar>
            <w:top w:w="0" w:type="dxa"/>
            <w:bottom w:w="0" w:type="dxa"/>
          </w:tblCellMar>
        </w:tblPrEx>
        <w:tc>
          <w:tcPr>
            <w:tcW w:w="667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2737D" w14:textId="77777777" w:rsidR="00ED530D" w:rsidRDefault="005461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9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5EB8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488E197" w14:textId="77777777" w:rsidR="00ED530D" w:rsidRDefault="00ED530D">
      <w:pPr>
        <w:pStyle w:val="Textbody"/>
        <w:rPr>
          <w:rFonts w:ascii="Verdana" w:hAnsi="Verdana"/>
          <w:sz w:val="20"/>
          <w:szCs w:val="20"/>
        </w:rPr>
      </w:pPr>
    </w:p>
    <w:tbl>
      <w:tblPr>
        <w:tblW w:w="9620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0"/>
        <w:gridCol w:w="2970"/>
      </w:tblGrid>
      <w:tr w:rsidR="00ED530D" w14:paraId="12DC4C73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33F69" w14:textId="77777777" w:rsidR="00ED530D" w:rsidRDefault="0054610D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ENTRATE</w:t>
            </w:r>
          </w:p>
        </w:tc>
        <w:tc>
          <w:tcPr>
            <w:tcW w:w="2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48C05" w14:textId="77777777" w:rsidR="00ED530D" w:rsidRDefault="0054610D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33EA785C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D86D6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A75EB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34A630B4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83FE8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882FE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739E3A3A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287A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CE47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721618E5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CCB5E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29837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2F9015F2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5FBC1" w14:textId="77777777" w:rsidR="00ED530D" w:rsidRDefault="00ED53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810FA" w14:textId="77777777" w:rsidR="00ED530D" w:rsidRDefault="0054610D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30D" w14:paraId="5D2C19E7" w14:textId="77777777">
        <w:tblPrEx>
          <w:tblCellMar>
            <w:top w:w="0" w:type="dxa"/>
            <w:bottom w:w="0" w:type="dxa"/>
          </w:tblCellMar>
        </w:tblPrEx>
        <w:tc>
          <w:tcPr>
            <w:tcW w:w="66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6B78F" w14:textId="77777777" w:rsidR="00ED530D" w:rsidRDefault="0054610D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9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CD034" w14:textId="77777777" w:rsidR="00ED530D" w:rsidRDefault="00ED530D">
            <w:pPr>
              <w:pStyle w:val="Standard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EAA9E7" w14:textId="77777777" w:rsidR="00ED530D" w:rsidRDefault="00ED530D">
      <w:pPr>
        <w:pStyle w:val="Standard"/>
        <w:rPr>
          <w:rFonts w:ascii="Verdana" w:hAnsi="Verdana"/>
          <w:sz w:val="20"/>
          <w:szCs w:val="20"/>
        </w:rPr>
      </w:pPr>
    </w:p>
    <w:p w14:paraId="6884EDD7" w14:textId="77777777" w:rsidR="00ED530D" w:rsidRDefault="00ED530D">
      <w:pPr>
        <w:pStyle w:val="Standard"/>
        <w:rPr>
          <w:rFonts w:ascii="Verdana" w:hAnsi="Verdana"/>
          <w:sz w:val="20"/>
          <w:szCs w:val="20"/>
        </w:rPr>
      </w:pPr>
    </w:p>
    <w:p w14:paraId="4EA532BD" w14:textId="77777777" w:rsidR="00ED530D" w:rsidRDefault="00ED530D">
      <w:pPr>
        <w:pStyle w:val="Standard"/>
        <w:rPr>
          <w:rFonts w:ascii="Verdana" w:hAnsi="Verdana"/>
          <w:sz w:val="20"/>
          <w:szCs w:val="20"/>
        </w:rPr>
      </w:pPr>
    </w:p>
    <w:p w14:paraId="32984A23" w14:textId="77777777" w:rsidR="00ED530D" w:rsidRDefault="0054610D">
      <w:pPr>
        <w:pStyle w:val="Standard"/>
        <w:jc w:val="center"/>
        <w:rPr>
          <w:rFonts w:hint="eastAsia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b/>
          <w:bCs/>
          <w:sz w:val="20"/>
          <w:szCs w:val="20"/>
        </w:rPr>
        <w:t xml:space="preserve"> Il Dichiarante</w:t>
      </w:r>
    </w:p>
    <w:p w14:paraId="1760F383" w14:textId="77777777" w:rsidR="00ED530D" w:rsidRDefault="00ED530D">
      <w:pPr>
        <w:pStyle w:val="Standard"/>
        <w:ind w:left="4840"/>
        <w:jc w:val="center"/>
        <w:rPr>
          <w:rFonts w:ascii="Verdana" w:hAnsi="Verdana"/>
          <w:sz w:val="20"/>
          <w:szCs w:val="20"/>
        </w:rPr>
      </w:pPr>
    </w:p>
    <w:p w14:paraId="7D6AB769" w14:textId="77777777" w:rsidR="00ED530D" w:rsidRDefault="0054610D">
      <w:pPr>
        <w:pStyle w:val="Standard"/>
        <w:ind w:left="48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14:paraId="020B3AA6" w14:textId="77777777" w:rsidR="00ED530D" w:rsidRDefault="0054610D">
      <w:pPr>
        <w:pStyle w:val="Standard"/>
        <w:jc w:val="center"/>
        <w:rPr>
          <w:rFonts w:hint="eastAsia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(la firma non deve essere </w:t>
      </w:r>
      <w:r>
        <w:rPr>
          <w:rFonts w:ascii="Verdana" w:hAnsi="Verdana"/>
          <w:sz w:val="20"/>
          <w:szCs w:val="20"/>
        </w:rPr>
        <w:t>autenticata)</w:t>
      </w:r>
    </w:p>
    <w:sectPr w:rsidR="00ED530D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EB09" w14:textId="77777777" w:rsidR="0054610D" w:rsidRDefault="0054610D">
      <w:pPr>
        <w:rPr>
          <w:rFonts w:hint="eastAsia"/>
        </w:rPr>
      </w:pPr>
      <w:r>
        <w:separator/>
      </w:r>
    </w:p>
  </w:endnote>
  <w:endnote w:type="continuationSeparator" w:id="0">
    <w:p w14:paraId="79D38E5C" w14:textId="77777777" w:rsidR="0054610D" w:rsidRDefault="005461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B569" w14:textId="77777777" w:rsidR="0054610D" w:rsidRDefault="0054610D">
    <w:pPr>
      <w:pStyle w:val="Pidipagina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C9D1" w14:textId="77777777" w:rsidR="0054610D" w:rsidRDefault="005461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C4BE1E" w14:textId="77777777" w:rsidR="0054610D" w:rsidRDefault="005461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530D"/>
    <w:rsid w:val="0054610D"/>
    <w:rsid w:val="00B278F5"/>
    <w:rsid w:val="00E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F162"/>
  <w15:docId w15:val="{383ACA74-2F9B-4F68-8EAD-F3B98DBD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pacing w:before="280" w:after="119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Contini</dc:creator>
  <cp:lastModifiedBy>Sabrina Doneddu</cp:lastModifiedBy>
  <cp:revision>2</cp:revision>
  <dcterms:created xsi:type="dcterms:W3CDTF">2024-06-26T08:43:00Z</dcterms:created>
  <dcterms:modified xsi:type="dcterms:W3CDTF">2024-06-26T08:43:00Z</dcterms:modified>
</cp:coreProperties>
</file>